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7" w:rsidRPr="00753280" w:rsidRDefault="008F4BC7" w:rsidP="001A0B31">
      <w:pPr>
        <w:spacing w:after="0" w:line="240" w:lineRule="auto"/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</w:pPr>
    </w:p>
    <w:p w:rsidR="008F4BC7" w:rsidRPr="00753280" w:rsidRDefault="008F4BC7" w:rsidP="008F4BC7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</w:pPr>
      <w:r w:rsidRPr="00753280">
        <w:rPr>
          <w:rFonts w:eastAsia="Times New Roman" w:cstheme="minorHAnsi"/>
          <w:bCs/>
          <w:noProof/>
          <w:sz w:val="24"/>
          <w:szCs w:val="24"/>
          <w:shd w:val="clear" w:color="auto" w:fill="FFFFFF"/>
          <w:lang w:eastAsia="pl-PL"/>
        </w:rPr>
        <w:drawing>
          <wp:inline distT="0" distB="0" distL="0" distR="0">
            <wp:extent cx="2568793" cy="857794"/>
            <wp:effectExtent l="0" t="0" r="3175" b="0"/>
            <wp:docPr id="1" name="Obraz 1" descr="W:\CAZ\Pilotaż 2022\Działania promocyjne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AZ\Pilotaż 2022\Działania promocyjne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13" cy="90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C7" w:rsidRPr="00753280" w:rsidRDefault="008F4BC7" w:rsidP="001A0B31">
      <w:pPr>
        <w:spacing w:after="0" w:line="240" w:lineRule="auto"/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</w:pPr>
    </w:p>
    <w:p w:rsidR="008F4BC7" w:rsidRPr="00753280" w:rsidRDefault="008F4BC7" w:rsidP="001A0B31">
      <w:pPr>
        <w:spacing w:after="0" w:line="240" w:lineRule="auto"/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</w:pPr>
    </w:p>
    <w:p w:rsidR="001A0B31" w:rsidRPr="00753280" w:rsidRDefault="001A0B31" w:rsidP="001A0B31">
      <w:pPr>
        <w:spacing w:after="0" w:line="240" w:lineRule="auto"/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</w:pPr>
      <w:r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Powiatowy Urząd Pracy w Gołdapi rozpoczął realizację projektu pilotażowego pod nazwą: </w:t>
      </w: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„Mam wybór – kurs na przyszłość”</w:t>
      </w:r>
      <w:r w:rsidR="00FB35C0"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. Projekt</w:t>
      </w:r>
      <w:r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8F4BC7"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do</w:t>
      </w:r>
      <w:r w:rsidR="006F752F"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finansowano ze środków </w:t>
      </w:r>
      <w:r w:rsidR="00FB35C0"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państwowego funduszu celowego – </w:t>
      </w:r>
      <w:r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Funduszu Pracy</w:t>
      </w:r>
      <w:r w:rsidR="002450ED" w:rsidRPr="00753280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.</w:t>
      </w:r>
    </w:p>
    <w:p w:rsidR="001A0B31" w:rsidRPr="00753280" w:rsidRDefault="001A0B31" w:rsidP="001A0B3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br/>
      </w: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Dofinansowanie </w:t>
      </w:r>
      <w:r w:rsidR="002450ED"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i całkowita wartość </w:t>
      </w: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projektu:</w:t>
      </w:r>
      <w:r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 91</w:t>
      </w:r>
      <w:r w:rsidR="006E024B"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 </w:t>
      </w:r>
      <w:r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440</w:t>
      </w:r>
      <w:r w:rsidR="006E024B"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</w:t>
      </w:r>
      <w:r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zł</w:t>
      </w:r>
      <w:r w:rsidRPr="00753280">
        <w:rPr>
          <w:rFonts w:eastAsia="Times New Roman" w:cstheme="minorHAnsi"/>
          <w:sz w:val="24"/>
          <w:szCs w:val="24"/>
          <w:lang w:eastAsia="pl-PL"/>
        </w:rPr>
        <w:br/>
      </w:r>
      <w:r w:rsidRPr="00753280">
        <w:rPr>
          <w:rFonts w:eastAsia="Times New Roman" w:cstheme="minorHAnsi"/>
          <w:sz w:val="24"/>
          <w:szCs w:val="24"/>
          <w:lang w:eastAsia="pl-PL"/>
        </w:rPr>
        <w:br/>
      </w: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Cel projektu</w:t>
      </w:r>
      <w:r w:rsidR="002450ED"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:</w:t>
      </w:r>
      <w:r w:rsidRPr="00753280">
        <w:rPr>
          <w:rFonts w:eastAsia="Times New Roman" w:cstheme="minorHAnsi"/>
          <w:sz w:val="24"/>
          <w:szCs w:val="24"/>
          <w:lang w:eastAsia="pl-PL"/>
        </w:rPr>
        <w:br/>
      </w:r>
      <w:r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Przygotowanie 20-osobowej grupy młodzieży w wieku od 16. roku życia – uczniów szkół ponadpod</w:t>
      </w:r>
      <w:r w:rsidR="002450ED"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stawowych powiatu gołdapskiego – </w:t>
      </w:r>
      <w:r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do wyboru własnej ścieżki zawodowej</w:t>
      </w:r>
      <w:r w:rsidR="002450ED"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  <w:r w:rsidRPr="00753280">
        <w:rPr>
          <w:rFonts w:eastAsia="Times New Roman" w:cstheme="minorHAnsi"/>
          <w:sz w:val="24"/>
          <w:szCs w:val="24"/>
          <w:lang w:eastAsia="pl-PL"/>
        </w:rPr>
        <w:br/>
      </w:r>
      <w:r w:rsidRPr="00753280">
        <w:rPr>
          <w:rFonts w:eastAsia="Times New Roman" w:cstheme="minorHAnsi"/>
          <w:sz w:val="24"/>
          <w:szCs w:val="24"/>
          <w:lang w:eastAsia="pl-PL"/>
        </w:rPr>
        <w:br/>
      </w: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Podmioty uczestniczące</w:t>
      </w:r>
      <w:r w:rsidR="006E024B"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 w projekcie</w:t>
      </w: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:</w:t>
      </w:r>
    </w:p>
    <w:p w:rsidR="001A0B31" w:rsidRPr="00753280" w:rsidRDefault="001A0B31" w:rsidP="001A0B31">
      <w:pPr>
        <w:numPr>
          <w:ilvl w:val="0"/>
          <w:numId w:val="1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Liceum Ogólnokształcące im. Jana Pawła II w Gołdapi (LO)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,</w:t>
      </w:r>
    </w:p>
    <w:p w:rsidR="001A0B31" w:rsidRPr="00753280" w:rsidRDefault="001A0B31" w:rsidP="001A0B31">
      <w:pPr>
        <w:numPr>
          <w:ilvl w:val="0"/>
          <w:numId w:val="1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Zespół Szkół Zawodowych w Gołdapi (ZSZ)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,</w:t>
      </w:r>
    </w:p>
    <w:p w:rsidR="001A0B31" w:rsidRPr="00753280" w:rsidRDefault="00E22867" w:rsidP="001A0B31">
      <w:pPr>
        <w:numPr>
          <w:ilvl w:val="0"/>
          <w:numId w:val="1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bookmarkStart w:id="0" w:name="_GoBack"/>
      <w:bookmarkEnd w:id="0"/>
      <w:r w:rsidR="001A0B31" w:rsidRPr="00753280">
        <w:rPr>
          <w:rFonts w:eastAsia="Times New Roman" w:cstheme="minorHAnsi"/>
          <w:sz w:val="24"/>
          <w:szCs w:val="24"/>
          <w:lang w:eastAsia="pl-PL"/>
        </w:rPr>
        <w:t>racodawcy</w:t>
      </w:r>
      <w:r w:rsidR="006E024B" w:rsidRPr="00753280">
        <w:rPr>
          <w:rFonts w:eastAsia="Times New Roman" w:cstheme="minorHAnsi"/>
          <w:sz w:val="24"/>
          <w:szCs w:val="24"/>
          <w:lang w:eastAsia="pl-PL"/>
        </w:rPr>
        <w:t xml:space="preserve"> z powiatu gołdapskiego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.</w:t>
      </w:r>
    </w:p>
    <w:p w:rsidR="001A0B31" w:rsidRPr="00753280" w:rsidRDefault="001A0B31" w:rsidP="001A0B31">
      <w:p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</w:p>
    <w:p w:rsidR="001A0B31" w:rsidRPr="00753280" w:rsidRDefault="001A0B31" w:rsidP="001A0B3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Opis projektu:</w:t>
      </w:r>
    </w:p>
    <w:p w:rsidR="001A0B31" w:rsidRPr="00753280" w:rsidRDefault="001A0B3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 xml:space="preserve">Projekt kierowany jest do 10 uczniów LO oraz 10 uczniów uczęszczających do 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ZSZ w 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Gołdapi, którzy ukończyli 16 lat. </w:t>
      </w:r>
    </w:p>
    <w:p w:rsidR="001A0B31" w:rsidRPr="00753280" w:rsidRDefault="001A0B3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 xml:space="preserve">Rekrutacja odbywać się będzie od 21 do 25 marca 2022 r. </w:t>
      </w:r>
      <w:r w:rsidR="00FB35C0" w:rsidRPr="00753280">
        <w:rPr>
          <w:rFonts w:eastAsia="Times New Roman" w:cstheme="minorHAnsi"/>
          <w:sz w:val="24"/>
          <w:szCs w:val="24"/>
          <w:lang w:eastAsia="pl-PL"/>
        </w:rPr>
        <w:t xml:space="preserve">W tym terminie, </w:t>
      </w:r>
      <w:r w:rsidR="00753280">
        <w:rPr>
          <w:rFonts w:eastAsia="Times New Roman" w:cstheme="minorHAnsi"/>
          <w:sz w:val="24"/>
          <w:szCs w:val="24"/>
          <w:lang w:eastAsia="pl-PL"/>
        </w:rPr>
        <w:t>w </w:t>
      </w:r>
      <w:r w:rsidR="00FB35C0" w:rsidRPr="00753280">
        <w:rPr>
          <w:rFonts w:eastAsia="Times New Roman" w:cstheme="minorHAnsi"/>
          <w:sz w:val="24"/>
          <w:szCs w:val="24"/>
          <w:lang w:eastAsia="pl-PL"/>
        </w:rPr>
        <w:t>Powiatowym Urzędzie Pracy w Gołdapi, przy ul. Żeromskiego 18, 19-500 Gołdap, będą przyjmowane zgłoszenia chętnych</w:t>
      </w:r>
      <w:r w:rsidRPr="00753280">
        <w:rPr>
          <w:rFonts w:eastAsia="Times New Roman" w:cstheme="minorHAnsi"/>
          <w:sz w:val="24"/>
          <w:szCs w:val="24"/>
          <w:lang w:eastAsia="pl-PL"/>
        </w:rPr>
        <w:t>.</w:t>
      </w:r>
    </w:p>
    <w:p w:rsidR="001A0B31" w:rsidRPr="00753280" w:rsidRDefault="001A0B3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 xml:space="preserve">Warunkiem przystąpienia do projektu jest uczęszczanie 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 xml:space="preserve">co najmniej </w:t>
      </w:r>
      <w:r w:rsidR="007D455A" w:rsidRPr="00753280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drugiej, a </w:t>
      </w:r>
      <w:r w:rsidRPr="00753280">
        <w:rPr>
          <w:rFonts w:eastAsia="Times New Roman" w:cstheme="minorHAnsi"/>
          <w:sz w:val="24"/>
          <w:szCs w:val="24"/>
          <w:lang w:eastAsia="pl-PL"/>
        </w:rPr>
        <w:t>maksymalnie do przedostatniej klasy LO lub ZSZ, przy czym pierwszeństwo będą mieli uczniowie przedostatniej klasy</w:t>
      </w:r>
      <w:r w:rsidR="004861F0" w:rsidRPr="00753280">
        <w:rPr>
          <w:rFonts w:eastAsia="Times New Roman" w:cstheme="minorHAnsi"/>
          <w:sz w:val="24"/>
          <w:szCs w:val="24"/>
          <w:lang w:eastAsia="pl-PL"/>
        </w:rPr>
        <w:t>.</w:t>
      </w:r>
    </w:p>
    <w:p w:rsidR="001A0B31" w:rsidRPr="00753280" w:rsidRDefault="001A0B3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 xml:space="preserve">W przypadku dużej ilości chętnych,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 xml:space="preserve">przekraczającej limit miejsc, </w:t>
      </w:r>
      <w:r w:rsidRPr="00753280">
        <w:rPr>
          <w:rFonts w:eastAsia="Times New Roman" w:cstheme="minorHAnsi"/>
          <w:sz w:val="24"/>
          <w:szCs w:val="24"/>
          <w:lang w:eastAsia="pl-PL"/>
        </w:rPr>
        <w:t>dodatkowym kryterium rekrutacyjnym będzie:</w:t>
      </w:r>
    </w:p>
    <w:p w:rsidR="001A0B31" w:rsidRPr="00753280" w:rsidRDefault="001A0B31" w:rsidP="001A0B31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851" w:right="240" w:hanging="284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ogólny wskaźnik frekwencji za I półrocze roku szkolnego 2021/2022,</w:t>
      </w:r>
    </w:p>
    <w:p w:rsidR="001A0B31" w:rsidRPr="00753280" w:rsidRDefault="001A0B31" w:rsidP="001A0B31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851" w:right="240" w:hanging="284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średnia ocen ze wszystkich przedmiotów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, osiągnięta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za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I półrocz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e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roku szkolnego 2021/2022.</w:t>
      </w:r>
    </w:p>
    <w:p w:rsidR="001A0B31" w:rsidRPr="00753280" w:rsidRDefault="001C65E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 xml:space="preserve">Uczestnicy projektu (20 osób) zostaną zarejestrowani w PUP jako 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poszukujący pracy. Podczas tego etapu, w przypadku osób niepełnoletnich, konieczna będzie obecność 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rodzica lub 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>prawnego opiekuna, który będzie musiał wyrazić pisemną zgodę na rejestrację.</w:t>
      </w:r>
    </w:p>
    <w:p w:rsidR="001A0B31" w:rsidRPr="00753280" w:rsidRDefault="001A0B3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Każdemu uczestnikowi, na czas trwania pilotażu, zostanie przydzielony doradca klienta (pracownik PUP), do którego uczniowie b</w:t>
      </w:r>
      <w:r w:rsidR="007D455A" w:rsidRPr="00753280">
        <w:rPr>
          <w:rFonts w:eastAsia="Times New Roman" w:cstheme="minorHAnsi"/>
          <w:sz w:val="24"/>
          <w:szCs w:val="24"/>
          <w:lang w:eastAsia="pl-PL"/>
        </w:rPr>
        <w:t>ędą mogli zwrócić się o pomoc i 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wsparcie w każdej sprawie dotyczącej udziału w projekcie. </w:t>
      </w:r>
    </w:p>
    <w:p w:rsidR="001A0B31" w:rsidRPr="00753280" w:rsidRDefault="001C65E1" w:rsidP="001A0B31">
      <w:pPr>
        <w:numPr>
          <w:ilvl w:val="0"/>
          <w:numId w:val="2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W okresie maj-czerwiec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2022 r. odbędą się:</w:t>
      </w:r>
    </w:p>
    <w:p w:rsidR="001A0B31" w:rsidRPr="00753280" w:rsidRDefault="001A0B31" w:rsidP="001C65E1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851" w:right="240" w:hanging="284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spotkanie informacyjne dla uczestni</w:t>
      </w:r>
      <w:r w:rsidR="007D455A" w:rsidRPr="00753280">
        <w:rPr>
          <w:rFonts w:eastAsia="Times New Roman" w:cstheme="minorHAnsi"/>
          <w:sz w:val="24"/>
          <w:szCs w:val="24"/>
          <w:lang w:eastAsia="pl-PL"/>
        </w:rPr>
        <w:t>ków projektu oraz ich rodziców lub opiekunów prawnych</w:t>
      </w:r>
      <w:r w:rsidRPr="00753280">
        <w:rPr>
          <w:rFonts w:eastAsia="Times New Roman" w:cstheme="minorHAnsi"/>
          <w:sz w:val="24"/>
          <w:szCs w:val="24"/>
          <w:lang w:eastAsia="pl-PL"/>
        </w:rPr>
        <w:t>,</w:t>
      </w:r>
    </w:p>
    <w:p w:rsidR="001A0B31" w:rsidRPr="00753280" w:rsidRDefault="001A0B31" w:rsidP="001C65E1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851" w:right="240" w:hanging="284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indywidualne rozmowy doradców zawodowych z uczniami,  w celu poznania ich predyspozycji zawodowych,</w:t>
      </w:r>
    </w:p>
    <w:p w:rsidR="001A0B31" w:rsidRPr="00753280" w:rsidRDefault="001A0B31" w:rsidP="001C65E1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851" w:right="240" w:hanging="284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lastRenderedPageBreak/>
        <w:t xml:space="preserve">grupowe warsztaty poznania siebie, przeprowadzone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 xml:space="preserve">przez doradców zawodowych 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w siedzibie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PUP, które pozwolą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przeanaliz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ować i odkryć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potencjał zawodowy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uczniów, a także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>zdobyć informacje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 na temat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 xml:space="preserve">właściwych 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 xml:space="preserve">i oczekiwanych </w:t>
      </w:r>
      <w:r w:rsidR="001C65E1" w:rsidRPr="00753280">
        <w:rPr>
          <w:rFonts w:eastAsia="Times New Roman" w:cstheme="minorHAnsi"/>
          <w:sz w:val="24"/>
          <w:szCs w:val="24"/>
          <w:lang w:eastAsia="pl-PL"/>
        </w:rPr>
        <w:t xml:space="preserve">zachowań w </w:t>
      </w:r>
      <w:r w:rsidRPr="00753280">
        <w:rPr>
          <w:rFonts w:eastAsia="Times New Roman" w:cstheme="minorHAnsi"/>
          <w:sz w:val="24"/>
          <w:szCs w:val="24"/>
          <w:lang w:eastAsia="pl-PL"/>
        </w:rPr>
        <w:t>pracy.</w:t>
      </w:r>
    </w:p>
    <w:p w:rsidR="001A0B31" w:rsidRPr="00753280" w:rsidRDefault="00207E03" w:rsidP="001C65E1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851" w:right="240" w:hanging="284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indywidualne spotkania uczestników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projektu 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z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doradc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ami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zawodowy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mi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w celu podsumowania 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 xml:space="preserve">wiedzy 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>uzyskanej podczas warsztatów, interpretacj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i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testów samopoznania, określe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nia kierunku rozwoju zawodowego oraz wybo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>r</w:t>
      </w:r>
      <w:r w:rsidR="002450ED" w:rsidRPr="00753280">
        <w:rPr>
          <w:rFonts w:eastAsia="Times New Roman" w:cstheme="minorHAnsi"/>
          <w:sz w:val="24"/>
          <w:szCs w:val="24"/>
          <w:lang w:eastAsia="pl-PL"/>
        </w:rPr>
        <w:t>u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zawodu do odbycia praktyki.</w:t>
      </w:r>
    </w:p>
    <w:p w:rsidR="001A0B31" w:rsidRPr="00753280" w:rsidRDefault="002450ED" w:rsidP="001A0B31">
      <w:pPr>
        <w:numPr>
          <w:ilvl w:val="0"/>
          <w:numId w:val="4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 xml:space="preserve">Kolejnym etapem będą 4-tygodniowe 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praktyki w 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zawodzie 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wybranym przez uczestnika, </w:t>
      </w:r>
      <w:r w:rsidRPr="00753280">
        <w:rPr>
          <w:rFonts w:eastAsia="Times New Roman" w:cstheme="minorHAnsi"/>
          <w:sz w:val="24"/>
          <w:szCs w:val="24"/>
          <w:lang w:eastAsia="pl-PL"/>
        </w:rPr>
        <w:t>trwające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53280">
        <w:rPr>
          <w:rFonts w:eastAsia="Times New Roman" w:cstheme="minorHAnsi"/>
          <w:sz w:val="24"/>
          <w:szCs w:val="24"/>
          <w:lang w:eastAsia="pl-PL"/>
        </w:rPr>
        <w:t xml:space="preserve">po 5 godzin dziennie, zorganizowane w okresie wakacyjnym (czerwiec-sierpień 2022 r.). </w:t>
      </w:r>
    </w:p>
    <w:p w:rsidR="006E024B" w:rsidRPr="00753280" w:rsidRDefault="006E024B" w:rsidP="001A0B31">
      <w:pPr>
        <w:numPr>
          <w:ilvl w:val="0"/>
          <w:numId w:val="4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Każdy uczestnik projektu będzie miał wyznaczonego opiekuna w miejscu odbywania praktyk.</w:t>
      </w:r>
    </w:p>
    <w:p w:rsidR="006E024B" w:rsidRPr="00753280" w:rsidRDefault="007D455A" w:rsidP="001A0B31">
      <w:pPr>
        <w:numPr>
          <w:ilvl w:val="0"/>
          <w:numId w:val="6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Po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odbyci</w:t>
      </w:r>
      <w:r w:rsidRPr="00753280">
        <w:rPr>
          <w:rFonts w:eastAsia="Times New Roman" w:cstheme="minorHAnsi"/>
          <w:sz w:val="24"/>
          <w:szCs w:val="24"/>
          <w:lang w:eastAsia="pl-PL"/>
        </w:rPr>
        <w:t>u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prak</w:t>
      </w:r>
      <w:r w:rsidR="00201CC5" w:rsidRPr="00753280">
        <w:rPr>
          <w:rFonts w:eastAsia="Times New Roman" w:cstheme="minorHAnsi"/>
          <w:sz w:val="24"/>
          <w:szCs w:val="24"/>
          <w:lang w:eastAsia="pl-PL"/>
        </w:rPr>
        <w:t xml:space="preserve">tyk uczestnik projektu otrzyma 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>stypendium w wysokości 1 489,00 zł</w:t>
      </w:r>
      <w:r w:rsidR="00201CC5" w:rsidRPr="00753280">
        <w:rPr>
          <w:rFonts w:eastAsia="Times New Roman" w:cstheme="minorHAnsi"/>
          <w:sz w:val="24"/>
          <w:szCs w:val="24"/>
          <w:lang w:eastAsia="pl-PL"/>
        </w:rPr>
        <w:t xml:space="preserve"> brutto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A0B31" w:rsidRPr="00753280" w:rsidRDefault="006E024B" w:rsidP="001A0B31">
      <w:pPr>
        <w:numPr>
          <w:ilvl w:val="0"/>
          <w:numId w:val="6"/>
        </w:numPr>
        <w:shd w:val="clear" w:color="auto" w:fill="FFFFFF"/>
        <w:spacing w:after="0" w:line="240" w:lineRule="auto"/>
        <w:ind w:left="528" w:right="240"/>
        <w:rPr>
          <w:rFonts w:eastAsia="Times New Roman" w:cstheme="minorHAnsi"/>
          <w:sz w:val="24"/>
          <w:szCs w:val="24"/>
          <w:lang w:eastAsia="pl-PL"/>
        </w:rPr>
      </w:pPr>
      <w:r w:rsidRPr="00753280">
        <w:rPr>
          <w:rFonts w:eastAsia="Times New Roman" w:cstheme="minorHAnsi"/>
          <w:sz w:val="24"/>
          <w:szCs w:val="24"/>
          <w:lang w:eastAsia="pl-PL"/>
        </w:rPr>
        <w:t>Projekt przewiduje p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>okrycie kosztów dojazdu na spotk</w:t>
      </w:r>
      <w:r w:rsidRPr="00753280">
        <w:rPr>
          <w:rFonts w:eastAsia="Times New Roman" w:cstheme="minorHAnsi"/>
          <w:sz w:val="24"/>
          <w:szCs w:val="24"/>
          <w:lang w:eastAsia="pl-PL"/>
        </w:rPr>
        <w:t>ania, warsztaty oraz praktyki w 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wysokości 10,00 zł na dojazd w </w:t>
      </w:r>
      <w:r w:rsidRPr="00753280">
        <w:rPr>
          <w:rFonts w:eastAsia="Times New Roman" w:cstheme="minorHAnsi"/>
          <w:sz w:val="24"/>
          <w:szCs w:val="24"/>
          <w:lang w:eastAsia="pl-PL"/>
        </w:rPr>
        <w:t>jedną stronę dla jednego ucznia</w:t>
      </w:r>
      <w:r w:rsidR="001A0B31" w:rsidRPr="00753280">
        <w:rPr>
          <w:rFonts w:eastAsia="Times New Roman" w:cstheme="minorHAnsi"/>
          <w:sz w:val="24"/>
          <w:szCs w:val="24"/>
          <w:lang w:eastAsia="pl-PL"/>
        </w:rPr>
        <w:t xml:space="preserve"> mieszkającego poza miejscem odbywania warsztatów lub praktyk.</w:t>
      </w:r>
    </w:p>
    <w:p w:rsidR="006E024B" w:rsidRPr="00753280" w:rsidRDefault="006E024B" w:rsidP="00693FF8">
      <w:pPr>
        <w:spacing w:after="0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:rsidR="00065057" w:rsidRDefault="00065057" w:rsidP="001A0B31">
      <w:pPr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Więcej informacji i aktualności na temat projektu na stronie urzędu pracy: </w:t>
      </w:r>
      <w:hyperlink r:id="rId8" w:history="1">
        <w:r>
          <w:rPr>
            <w:rStyle w:val="Hipercze"/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https://goldap.praca.gov.pl/-/17208126-projekt-pilotazowy-mam-wybor-kurs-na-przyszlosc-</w:t>
        </w:r>
      </w:hyperlink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</w:p>
    <w:p w:rsidR="00FB3D6E" w:rsidRDefault="006E024B" w:rsidP="00FB3D6E">
      <w:pPr>
        <w:spacing w:after="0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</w:t>
      </w:r>
      <w:r w:rsidR="001A0B31" w:rsidRPr="0075328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apras</w:t>
      </w:r>
      <w:r w:rsidR="00FB3D6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zamy do kontaktu telefonicznego:</w:t>
      </w:r>
    </w:p>
    <w:p w:rsidR="00FB3D6E" w:rsidRPr="00FB3D6E" w:rsidRDefault="001A0B31" w:rsidP="00FB3D6E">
      <w:pPr>
        <w:pStyle w:val="Akapitzlist"/>
        <w:numPr>
          <w:ilvl w:val="0"/>
          <w:numId w:val="13"/>
        </w:numPr>
        <w:spacing w:after="0"/>
        <w:ind w:left="284" w:hanging="284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FB3D6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Anna Łobanowska – pośrednik pracy</w:t>
      </w:r>
      <w:r w:rsidR="00FB3D6E" w:rsidRPr="00FB3D6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 tel. 87 615-03-95 wew. 107</w:t>
      </w:r>
    </w:p>
    <w:p w:rsidR="00FB3D6E" w:rsidRPr="00FB3D6E" w:rsidRDefault="001A0B31" w:rsidP="00FB3D6E">
      <w:pPr>
        <w:pStyle w:val="Akapitzlist"/>
        <w:numPr>
          <w:ilvl w:val="0"/>
          <w:numId w:val="13"/>
        </w:numPr>
        <w:spacing w:after="0"/>
        <w:ind w:left="284" w:hanging="284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FB3D6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Agnieszka Kudryk-Kalwajtys – pośrednik pracy</w:t>
      </w:r>
      <w:r w:rsidR="00FB3D6E" w:rsidRPr="00FB3D6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 tel. 87 615-03-95 we</w:t>
      </w:r>
      <w:r w:rsidR="00FB3D6E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w. 105</w:t>
      </w:r>
    </w:p>
    <w:p w:rsidR="00B26A68" w:rsidRPr="00FB3D6E" w:rsidRDefault="00B26A68" w:rsidP="001A0B31">
      <w:pPr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sectPr w:rsidR="00B26A68" w:rsidRPr="00FB3D6E" w:rsidSect="00A65749">
      <w:pgSz w:w="11906" w:h="16838"/>
      <w:pgMar w:top="851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3D" w:rsidRDefault="0017353D" w:rsidP="008F4BC7">
      <w:pPr>
        <w:spacing w:after="0" w:line="240" w:lineRule="auto"/>
      </w:pPr>
      <w:r>
        <w:separator/>
      </w:r>
    </w:p>
  </w:endnote>
  <w:endnote w:type="continuationSeparator" w:id="0">
    <w:p w:rsidR="0017353D" w:rsidRDefault="0017353D" w:rsidP="008F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3D" w:rsidRDefault="0017353D" w:rsidP="008F4BC7">
      <w:pPr>
        <w:spacing w:after="0" w:line="240" w:lineRule="auto"/>
      </w:pPr>
      <w:r>
        <w:separator/>
      </w:r>
    </w:p>
  </w:footnote>
  <w:footnote w:type="continuationSeparator" w:id="0">
    <w:p w:rsidR="0017353D" w:rsidRDefault="0017353D" w:rsidP="008F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5C6"/>
    <w:multiLevelType w:val="multilevel"/>
    <w:tmpl w:val="649E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092F96"/>
    <w:multiLevelType w:val="multilevel"/>
    <w:tmpl w:val="9B4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C02FDA"/>
    <w:multiLevelType w:val="multilevel"/>
    <w:tmpl w:val="0EAA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04A3E"/>
    <w:multiLevelType w:val="multilevel"/>
    <w:tmpl w:val="711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204B8"/>
    <w:multiLevelType w:val="multilevel"/>
    <w:tmpl w:val="8F94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06E2F"/>
    <w:multiLevelType w:val="multilevel"/>
    <w:tmpl w:val="BBCE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9F61D5"/>
    <w:multiLevelType w:val="multilevel"/>
    <w:tmpl w:val="D5F6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75DE0"/>
    <w:multiLevelType w:val="hybridMultilevel"/>
    <w:tmpl w:val="46F22A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  <w:lvlOverride w:ilvl="0">
      <w:startOverride w:val="7"/>
    </w:lvlOverride>
  </w:num>
  <w:num w:numId="5">
    <w:abstractNumId w:val="5"/>
    <w:lvlOverride w:ilvl="0">
      <w:startOverride w:val="8"/>
    </w:lvlOverride>
  </w:num>
  <w:num w:numId="6">
    <w:abstractNumId w:val="5"/>
    <w:lvlOverride w:ilvl="0">
      <w:startOverride w:val="9"/>
    </w:lvlOverride>
  </w:num>
  <w:num w:numId="7">
    <w:abstractNumId w:val="5"/>
    <w:lvlOverride w:ilvl="0">
      <w:startOverride w:val="10"/>
    </w:lvlOverride>
  </w:num>
  <w:num w:numId="8">
    <w:abstractNumId w:val="4"/>
  </w:num>
  <w:num w:numId="9">
    <w:abstractNumId w:val="1"/>
  </w:num>
  <w:num w:numId="10">
    <w:abstractNumId w:val="2"/>
    <w:lvlOverride w:ilvl="0">
      <w:startOverride w:val="7"/>
    </w:lvlOverride>
  </w:num>
  <w:num w:numId="11">
    <w:abstractNumId w:val="2"/>
    <w:lvlOverride w:ilvl="0">
      <w:startOverride w:val="8"/>
    </w:lvlOverride>
  </w:num>
  <w:num w:numId="12">
    <w:abstractNumId w:val="2"/>
    <w:lvlOverride w:ilvl="0">
      <w:startOverride w:val="9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A4"/>
    <w:rsid w:val="00065057"/>
    <w:rsid w:val="0017353D"/>
    <w:rsid w:val="001A0B31"/>
    <w:rsid w:val="001C65E1"/>
    <w:rsid w:val="00201CC5"/>
    <w:rsid w:val="00207E03"/>
    <w:rsid w:val="002450ED"/>
    <w:rsid w:val="00415A48"/>
    <w:rsid w:val="004861F0"/>
    <w:rsid w:val="005549A4"/>
    <w:rsid w:val="006144A4"/>
    <w:rsid w:val="0061671E"/>
    <w:rsid w:val="00693FF8"/>
    <w:rsid w:val="006E024B"/>
    <w:rsid w:val="006F752F"/>
    <w:rsid w:val="00753280"/>
    <w:rsid w:val="007D455A"/>
    <w:rsid w:val="008F4BC7"/>
    <w:rsid w:val="00A65749"/>
    <w:rsid w:val="00B26A68"/>
    <w:rsid w:val="00C72F23"/>
    <w:rsid w:val="00E22867"/>
    <w:rsid w:val="00FB35C0"/>
    <w:rsid w:val="00F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15D4-14F9-44C7-8B19-C166E6C5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B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5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BC7"/>
  </w:style>
  <w:style w:type="paragraph" w:styleId="Stopka">
    <w:name w:val="footer"/>
    <w:basedOn w:val="Normalny"/>
    <w:link w:val="StopkaZnak"/>
    <w:uiPriority w:val="99"/>
    <w:unhideWhenUsed/>
    <w:rsid w:val="008F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BC7"/>
  </w:style>
  <w:style w:type="character" w:styleId="Hipercze">
    <w:name w:val="Hyperlink"/>
    <w:basedOn w:val="Domylnaczcionkaakapitu"/>
    <w:uiPriority w:val="99"/>
    <w:unhideWhenUsed/>
    <w:rsid w:val="0006505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ap.praca.gov.pl/-/17208126-projekt-pilotazowy-mam-wybor-kurs-na-przyszlosc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A4498736</Template>
  <TotalTime>41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Górna</dc:creator>
  <cp:keywords/>
  <dc:description/>
  <cp:lastModifiedBy>Emilia Romanowska</cp:lastModifiedBy>
  <cp:revision>6</cp:revision>
  <cp:lastPrinted>2022-02-16T07:03:00Z</cp:lastPrinted>
  <dcterms:created xsi:type="dcterms:W3CDTF">2022-02-16T07:07:00Z</dcterms:created>
  <dcterms:modified xsi:type="dcterms:W3CDTF">2022-02-17T12:17:00Z</dcterms:modified>
</cp:coreProperties>
</file>